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D4" w:rsidRDefault="00076CE2">
      <w:pPr>
        <w:pStyle w:val="Rientrocorpodeltesto"/>
        <w:ind w:left="7371" w:right="139" w:hanging="141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Marca da bollo </w:t>
      </w:r>
    </w:p>
    <w:p w:rsidR="00C94FD4" w:rsidRDefault="00076CE2">
      <w:pPr>
        <w:pStyle w:val="Titolo1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Allegato B)</w:t>
      </w:r>
    </w:p>
    <w:p w:rsidR="00C94FD4" w:rsidRDefault="00C94FD4">
      <w:pPr>
        <w:rPr>
          <w:rFonts w:ascii="Tahoma" w:hAnsi="Tahoma" w:cs="Tahoma"/>
          <w:sz w:val="22"/>
          <w:szCs w:val="22"/>
        </w:rPr>
      </w:pPr>
    </w:p>
    <w:p w:rsidR="00C94FD4" w:rsidRDefault="00076CE2">
      <w:pPr>
        <w:pStyle w:val="Titolo1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FAC - SIMILE DI DICHIARAZIONI DA ALLEGARE ALL’OFFERTA ECONOMICA </w:t>
      </w:r>
    </w:p>
    <w:p w:rsidR="00C94FD4" w:rsidRDefault="00076CE2">
      <w:pPr>
        <w:ind w:left="284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(Il corsivo è inserito a scopo di commento)</w:t>
      </w:r>
    </w:p>
    <w:p w:rsidR="00C94FD4" w:rsidRDefault="00C94FD4">
      <w:pPr>
        <w:rPr>
          <w:rFonts w:ascii="Tahoma" w:hAnsi="Tahoma" w:cs="Tahoma"/>
          <w:sz w:val="22"/>
          <w:szCs w:val="22"/>
        </w:rPr>
      </w:pPr>
    </w:p>
    <w:p w:rsidR="00C94FD4" w:rsidRDefault="00076CE2">
      <w:pPr>
        <w:pStyle w:val="sche3"/>
        <w:widowControl/>
        <w:overflowPunct/>
        <w:autoSpaceDE/>
        <w:ind w:left="1440" w:hanging="1440"/>
        <w:jc w:val="center"/>
        <w:textAlignment w:val="auto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OGGETTO: DICHIARAZIONI ALLEGATE ALL’OFFERTA </w:t>
      </w:r>
      <w:r>
        <w:rPr>
          <w:rFonts w:ascii="Tahoma" w:hAnsi="Tahoma" w:cs="Tahoma"/>
          <w:b/>
          <w:sz w:val="22"/>
          <w:szCs w:val="22"/>
          <w:lang w:val="it-IT"/>
        </w:rPr>
        <w:t>ECONOMICA</w:t>
      </w:r>
    </w:p>
    <w:p w:rsidR="00C94FD4" w:rsidRDefault="00C94FD4">
      <w:pPr>
        <w:rPr>
          <w:rFonts w:ascii="Tahoma" w:hAnsi="Tahoma" w:cs="Tahoma"/>
          <w:sz w:val="22"/>
          <w:szCs w:val="22"/>
        </w:rPr>
      </w:pPr>
    </w:p>
    <w:p w:rsidR="00C94FD4" w:rsidRDefault="00076CE2">
      <w:pPr>
        <w:pStyle w:val="sche3"/>
        <w:widowControl/>
        <w:overflowPunct/>
        <w:autoSpaceDE/>
        <w:textAlignment w:val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ab/>
        <w:t xml:space="preserve">Il sottoscritto __________________________, in qualità di legale rappresentante dell’Impresa____________________________________, </w:t>
      </w:r>
    </w:p>
    <w:p w:rsidR="00C94FD4" w:rsidRDefault="00C94FD4">
      <w:pPr>
        <w:rPr>
          <w:rFonts w:ascii="Tahoma" w:hAnsi="Tahoma" w:cs="Tahoma"/>
          <w:sz w:val="22"/>
          <w:szCs w:val="22"/>
        </w:rPr>
      </w:pPr>
    </w:p>
    <w:p w:rsidR="00C94FD4" w:rsidRDefault="00076CE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nel presentare offerta per i lavori in oggetto</w:t>
      </w:r>
    </w:p>
    <w:p w:rsidR="00C94FD4" w:rsidRDefault="00C94FD4">
      <w:pPr>
        <w:rPr>
          <w:rFonts w:ascii="Tahoma" w:hAnsi="Tahoma" w:cs="Tahoma"/>
          <w:sz w:val="22"/>
          <w:szCs w:val="22"/>
        </w:rPr>
      </w:pPr>
    </w:p>
    <w:p w:rsidR="00C94FD4" w:rsidRDefault="00076CE2">
      <w:pPr>
        <w:ind w:left="426" w:hanging="568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dichiara</w:t>
      </w:r>
    </w:p>
    <w:p w:rsidR="00C94FD4" w:rsidRDefault="00C94FD4">
      <w:pPr>
        <w:ind w:left="426" w:hanging="568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C94FD4" w:rsidRDefault="00076CE2">
      <w:pPr>
        <w:numPr>
          <w:ilvl w:val="0"/>
          <w:numId w:val="1"/>
        </w:numPr>
        <w:ind w:hanging="57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accettare tutte le clausole di capitolato e di aver</w:t>
      </w:r>
      <w:r>
        <w:rPr>
          <w:rFonts w:ascii="Tahoma" w:hAnsi="Tahoma" w:cs="Tahoma"/>
          <w:sz w:val="22"/>
          <w:szCs w:val="22"/>
        </w:rPr>
        <w:t xml:space="preserve"> tenuto conto, nella formulazione dell'offerta, degli obblighi relativi alle disposizioni in materia di sicurezza, di condizioni di lavoro, di previdenza e di assistenza previsti nella normativa vigente e dal Capitolato Speciale d'Appalto, nonché di tutti </w:t>
      </w:r>
      <w:r>
        <w:rPr>
          <w:rFonts w:ascii="Tahoma" w:hAnsi="Tahoma" w:cs="Tahoma"/>
          <w:sz w:val="22"/>
          <w:szCs w:val="22"/>
        </w:rPr>
        <w:t>gli oneri conseguenti alla peculiare ubicazione dei lavori;</w:t>
      </w:r>
    </w:p>
    <w:p w:rsidR="00C94FD4" w:rsidRDefault="00076CE2">
      <w:pPr>
        <w:numPr>
          <w:ilvl w:val="0"/>
          <w:numId w:val="1"/>
        </w:numPr>
        <w:ind w:hanging="57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voler subappaltare, in caso di aggiudicazione ed entro i limiti di legge  </w:t>
      </w:r>
    </w:p>
    <w:p w:rsidR="00C94FD4" w:rsidRDefault="00076CE2">
      <w:pPr>
        <w:pStyle w:val="NormaleWeb"/>
        <w:ind w:left="720" w:right="-54"/>
        <w:jc w:val="both"/>
      </w:pPr>
      <w:r>
        <w:rPr>
          <w:rFonts w:ascii="Tahoma" w:hAnsi="Tahoma" w:cs="Tahoma"/>
          <w:sz w:val="22"/>
          <w:szCs w:val="22"/>
        </w:rPr>
        <w:t xml:space="preserve">le seguenti lavorazioni, specificando la categoria di appartenenza: </w:t>
      </w:r>
      <w:r>
        <w:rPr>
          <w:rFonts w:ascii="Tahoma" w:hAnsi="Tahoma" w:cs="Tahoma"/>
          <w:i/>
          <w:sz w:val="22"/>
          <w:szCs w:val="22"/>
        </w:rPr>
        <w:t>quanto segue</w:t>
      </w:r>
      <w:r>
        <w:rPr>
          <w:rFonts w:ascii="Tahoma" w:hAnsi="Tahoma" w:cs="Tahoma"/>
          <w:sz w:val="22"/>
          <w:szCs w:val="22"/>
        </w:rPr>
        <w:t>):</w:t>
      </w:r>
    </w:p>
    <w:p w:rsidR="00C94FD4" w:rsidRDefault="00076CE2">
      <w:pPr>
        <w:ind w:right="-54" w:firstLine="540"/>
        <w:jc w:val="both"/>
      </w:pPr>
      <w:r>
        <w:rPr>
          <w:rFonts w:ascii="Tahoma" w:hAnsi="Tahoma" w:cs="Tahoma"/>
          <w:sz w:val="22"/>
          <w:szCs w:val="22"/>
        </w:rPr>
        <w:t xml:space="preserve"> (indicare le lavorazioni)</w:t>
      </w:r>
    </w:p>
    <w:p w:rsidR="00C94FD4" w:rsidRDefault="00076CE2">
      <w:pPr>
        <w:ind w:right="-54" w:firstLine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</w:t>
      </w:r>
    </w:p>
    <w:p w:rsidR="00C94FD4" w:rsidRDefault="00076CE2">
      <w:pPr>
        <w:ind w:left="540" w:right="-5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</w:t>
      </w:r>
    </w:p>
    <w:p w:rsidR="00C94FD4" w:rsidRDefault="00C94FD4">
      <w:pPr>
        <w:ind w:left="540" w:right="-54"/>
        <w:jc w:val="both"/>
        <w:rPr>
          <w:rFonts w:ascii="Tahoma" w:hAnsi="Tahoma" w:cs="Tahoma"/>
          <w:sz w:val="22"/>
          <w:szCs w:val="22"/>
        </w:rPr>
      </w:pPr>
    </w:p>
    <w:p w:rsidR="00C94FD4" w:rsidRDefault="00076CE2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ab/>
        <w:t>di prendere atto che il prezzo, determinato è fisso ed invariabile.</w:t>
      </w:r>
    </w:p>
    <w:p w:rsidR="00C94FD4" w:rsidRDefault="00C94FD4">
      <w:pPr>
        <w:ind w:left="426" w:hanging="568"/>
        <w:jc w:val="center"/>
        <w:rPr>
          <w:rFonts w:ascii="Tahoma" w:hAnsi="Tahoma" w:cs="Tahoma"/>
          <w:b/>
          <w:sz w:val="22"/>
          <w:szCs w:val="22"/>
        </w:rPr>
      </w:pPr>
    </w:p>
    <w:p w:rsidR="00C94FD4" w:rsidRDefault="00C94FD4">
      <w:pPr>
        <w:ind w:left="426" w:hanging="568"/>
        <w:jc w:val="center"/>
        <w:rPr>
          <w:rFonts w:ascii="Tahoma" w:hAnsi="Tahoma" w:cs="Tahoma"/>
          <w:b/>
          <w:sz w:val="22"/>
          <w:szCs w:val="22"/>
        </w:rPr>
      </w:pPr>
    </w:p>
    <w:p w:rsidR="00C94FD4" w:rsidRDefault="00076CE2">
      <w:pPr>
        <w:pStyle w:val="Corpodeltesto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data:</w:t>
      </w:r>
    </w:p>
    <w:p w:rsidR="00C94FD4" w:rsidRDefault="00C94FD4">
      <w:pPr>
        <w:pStyle w:val="Corpodeltesto2"/>
        <w:rPr>
          <w:rFonts w:ascii="Tahoma" w:hAnsi="Tahoma" w:cs="Tahoma"/>
          <w:sz w:val="22"/>
          <w:szCs w:val="22"/>
        </w:rPr>
      </w:pPr>
    </w:p>
    <w:p w:rsidR="00C94FD4" w:rsidRDefault="00076CE2">
      <w:pPr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FIRMA</w:t>
      </w:r>
    </w:p>
    <w:p w:rsidR="00C94FD4" w:rsidRDefault="00076CE2">
      <w:pPr>
        <w:ind w:left="510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(del Legale rappresentante)</w:t>
      </w:r>
    </w:p>
    <w:p w:rsidR="00C94FD4" w:rsidRDefault="00C94FD4"/>
    <w:sectPr w:rsidR="00C94FD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E2" w:rsidRDefault="00076CE2">
      <w:r>
        <w:separator/>
      </w:r>
    </w:p>
  </w:endnote>
  <w:endnote w:type="continuationSeparator" w:id="0">
    <w:p w:rsidR="00076CE2" w:rsidRDefault="000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E2" w:rsidRDefault="00076CE2">
      <w:r>
        <w:rPr>
          <w:color w:val="000000"/>
        </w:rPr>
        <w:separator/>
      </w:r>
    </w:p>
  </w:footnote>
  <w:footnote w:type="continuationSeparator" w:id="0">
    <w:p w:rsidR="00076CE2" w:rsidRDefault="0007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52433"/>
    <w:multiLevelType w:val="multilevel"/>
    <w:tmpl w:val="FBD01D00"/>
    <w:lvl w:ilvl="0">
      <w:start w:val="1"/>
      <w:numFmt w:val="decimal"/>
      <w:lvlText w:val="%1."/>
      <w:lvlJc w:val="left"/>
      <w:pPr>
        <w:ind w:left="578" w:hanging="360"/>
      </w:pPr>
    </w:lvl>
    <w:lvl w:ilvl="1">
      <w:numFmt w:val="bullet"/>
      <w:lvlText w:val=""/>
      <w:lvlJc w:val="left"/>
      <w:pPr>
        <w:ind w:left="1298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94FD4"/>
    <w:rsid w:val="00076CE2"/>
    <w:rsid w:val="003B213D"/>
    <w:rsid w:val="00C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52C5-4866-4BAC-9DAD-36C7EB1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pPr>
      <w:ind w:left="709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dc:description/>
  <cp:lastModifiedBy>Sindaco</cp:lastModifiedBy>
  <cp:revision>2</cp:revision>
  <dcterms:created xsi:type="dcterms:W3CDTF">2019-04-06T11:39:00Z</dcterms:created>
  <dcterms:modified xsi:type="dcterms:W3CDTF">2019-04-06T11:39:00Z</dcterms:modified>
</cp:coreProperties>
</file>